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294B" w14:textId="77777777" w:rsidR="00217871" w:rsidRDefault="00D30956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Theme="minorBidi" w:hAnsiTheme="minorBidi" w:cstheme="minorBidi"/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78C81" wp14:editId="7325F3C5">
                <wp:simplePos x="0" y="0"/>
                <wp:positionH relativeFrom="column">
                  <wp:posOffset>2138045</wp:posOffset>
                </wp:positionH>
                <wp:positionV relativeFrom="paragraph">
                  <wp:posOffset>-177800</wp:posOffset>
                </wp:positionV>
                <wp:extent cx="1771015" cy="810895"/>
                <wp:effectExtent l="0" t="0" r="6985" b="1905"/>
                <wp:wrapThrough wrapText="bothSides">
                  <wp:wrapPolygon edited="0">
                    <wp:start x="0" y="0"/>
                    <wp:lineTo x="0" y="20974"/>
                    <wp:lineTo x="9603" y="20974"/>
                    <wp:lineTo x="21375" y="20974"/>
                    <wp:lineTo x="21375" y="4060"/>
                    <wp:lineTo x="9603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71015" cy="810895"/>
                          <a:chOff x="4823" y="1710"/>
                          <a:chExt cx="3083" cy="1412"/>
                        </a:xfrm>
                      </wpg:grpSpPr>
                      <pic:pic xmlns:pic="http://schemas.openxmlformats.org/drawingml/2006/picture">
                        <pic:nvPicPr>
                          <pic:cNvPr id="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3" y="2029"/>
                            <a:ext cx="1483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3" y="1710"/>
                            <a:ext cx="131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31CC0" id="Group 1" o:spid="_x0000_s1026" style="position:absolute;margin-left:168.35pt;margin-top:-14pt;width:139.45pt;height:63.85pt;z-index:251658240" coordorigin="4823,1710" coordsize="3083,14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6423;top:2029;width:148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">
                  <v:imagedata r:id="rId9" o:title=""/>
                </v:shape>
                <v:shape id="Picture 2" o:spid="_x0000_s1028" type="#_x0000_t75" style="position:absolute;left:4823;top:1710;width:13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">
                  <v:imagedata r:id="rId10" o:title=""/>
                </v:shape>
                <w10:wrap type="through"/>
              </v:group>
            </w:pict>
          </mc:Fallback>
        </mc:AlternateContent>
      </w:r>
    </w:p>
    <w:p w14:paraId="5B632A3D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585A14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8464AC" w14:textId="77777777" w:rsidR="00D36480" w:rsidRPr="00D36480" w:rsidRDefault="00D36480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32"/>
          <w:szCs w:val="32"/>
          <w:lang w:val="en-US"/>
        </w:rPr>
      </w:pPr>
      <w:r w:rsidRPr="00D36480">
        <w:rPr>
          <w:rFonts w:asciiTheme="minorBidi" w:hAnsiTheme="minorBidi" w:cstheme="minorBidi"/>
          <w:b/>
          <w:sz w:val="32"/>
          <w:szCs w:val="32"/>
          <w:lang w:val="en-US"/>
        </w:rPr>
        <w:t>MINISTRY OF EDUCATION AND SPORTS</w:t>
      </w:r>
    </w:p>
    <w:p w14:paraId="2016BED4" w14:textId="77777777" w:rsidR="005663A5" w:rsidRPr="00D30956" w:rsidRDefault="006A22C4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28"/>
          <w:szCs w:val="28"/>
          <w:lang w:val="en-US"/>
        </w:rPr>
      </w:pPr>
      <w:r w:rsidRPr="00D30956">
        <w:rPr>
          <w:rFonts w:asciiTheme="minorBidi" w:hAnsiTheme="minorBidi" w:cstheme="minorBidi"/>
          <w:b/>
          <w:sz w:val="28"/>
          <w:szCs w:val="28"/>
          <w:lang w:val="en-US"/>
        </w:rPr>
        <w:t xml:space="preserve">GENERAL </w:t>
      </w:r>
      <w:r w:rsidR="00FF3C28" w:rsidRPr="00D30956">
        <w:rPr>
          <w:rFonts w:asciiTheme="minorBidi" w:hAnsiTheme="minorBidi" w:cstheme="minorBidi"/>
          <w:b/>
          <w:sz w:val="28"/>
          <w:szCs w:val="28"/>
          <w:lang w:val="en-US"/>
        </w:rPr>
        <w:t>PROCUREMENT</w:t>
      </w:r>
      <w:r w:rsidR="00F06DDB" w:rsidRPr="00D30956">
        <w:rPr>
          <w:rFonts w:asciiTheme="minorBidi" w:hAnsiTheme="minorBidi" w:cstheme="minorBidi"/>
          <w:b/>
          <w:sz w:val="28"/>
          <w:szCs w:val="28"/>
          <w:lang w:val="en-US"/>
        </w:rPr>
        <w:t xml:space="preserve"> NOTICE</w:t>
      </w:r>
    </w:p>
    <w:p w14:paraId="23A3822A" w14:textId="77777777" w:rsidR="00D30956" w:rsidRPr="00217871" w:rsidRDefault="00D30956" w:rsidP="00D30956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sz w:val="26"/>
          <w:szCs w:val="26"/>
          <w:lang w:val="en-US"/>
        </w:rPr>
      </w:pPr>
    </w:p>
    <w:p w14:paraId="52C5531C" w14:textId="77777777" w:rsidR="0084435D" w:rsidRPr="003A1FC1" w:rsidRDefault="0084435D" w:rsidP="00C62112">
      <w:pPr>
        <w:pStyle w:val="Footer"/>
        <w:tabs>
          <w:tab w:val="clear" w:pos="4153"/>
          <w:tab w:val="clear" w:pos="8306"/>
          <w:tab w:val="left" w:pos="2880"/>
        </w:tabs>
        <w:spacing w:before="240"/>
        <w:ind w:left="360" w:right="-216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Country: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0188E" w:rsidRPr="003A1FC1">
        <w:rPr>
          <w:rFonts w:asciiTheme="minorBidi" w:hAnsiTheme="minorBidi" w:cstheme="minorBidi"/>
          <w:sz w:val="22"/>
          <w:szCs w:val="22"/>
        </w:rPr>
        <w:t xml:space="preserve">REPUBLIC OF </w:t>
      </w:r>
      <w:r w:rsidR="002C7119" w:rsidRPr="003A1FC1">
        <w:rPr>
          <w:rFonts w:asciiTheme="minorBidi" w:hAnsiTheme="minorBidi" w:cstheme="minorBidi"/>
          <w:sz w:val="22"/>
          <w:szCs w:val="22"/>
        </w:rPr>
        <w:t>UGANDA</w:t>
      </w:r>
    </w:p>
    <w:p w14:paraId="77122871" w14:textId="77777777" w:rsidR="00556638" w:rsidRPr="003A1FC1" w:rsidRDefault="0084435D" w:rsidP="00D17F9A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>Name of Project:</w:t>
      </w: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556638" w:rsidRPr="003A1FC1">
        <w:rPr>
          <w:rStyle w:val="Strong"/>
          <w:rFonts w:asciiTheme="minorBidi" w:hAnsiTheme="minorBidi" w:cstheme="minorBidi"/>
          <w:b w:val="0"/>
          <w:sz w:val="22"/>
          <w:szCs w:val="22"/>
        </w:rPr>
        <w:t>Business,</w:t>
      </w:r>
      <w:r w:rsidR="00556638" w:rsidRPr="003A1FC1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</w:rPr>
        <w:t xml:space="preserve">Technical &amp; Vocational Education &amp; Training </w:t>
      </w:r>
    </w:p>
    <w:p w14:paraId="0EA67E00" w14:textId="77777777" w:rsidR="0084435D" w:rsidRPr="003A1FC1" w:rsidRDefault="00556638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16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84435D" w:rsidRPr="003A1FC1">
        <w:rPr>
          <w:rFonts w:asciiTheme="minorBidi" w:hAnsiTheme="minorBidi" w:cstheme="minorBidi"/>
          <w:sz w:val="22"/>
          <w:szCs w:val="22"/>
        </w:rPr>
        <w:t>(</w:t>
      </w:r>
      <w:r w:rsidRPr="003A1FC1">
        <w:rPr>
          <w:rFonts w:asciiTheme="minorBidi" w:hAnsiTheme="minorBidi" w:cstheme="minorBidi"/>
          <w:sz w:val="22"/>
          <w:szCs w:val="22"/>
        </w:rPr>
        <w:t>B</w:t>
      </w:r>
      <w:r w:rsidR="0084435D" w:rsidRPr="003A1FC1">
        <w:rPr>
          <w:rFonts w:asciiTheme="minorBidi" w:hAnsiTheme="minorBidi" w:cstheme="minorBidi"/>
          <w:sz w:val="22"/>
          <w:szCs w:val="22"/>
        </w:rPr>
        <w:t>TVET) Support Project</w:t>
      </w:r>
    </w:p>
    <w:p w14:paraId="243C7EB9" w14:textId="77777777" w:rsidR="0084435D" w:rsidRPr="003A1FC1" w:rsidRDefault="0084435D" w:rsidP="00D17F9A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Sector: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Education</w:t>
      </w:r>
    </w:p>
    <w:p w14:paraId="3FD645F1" w14:textId="77777777" w:rsidR="005E4F86" w:rsidRPr="003A1FC1" w:rsidRDefault="005E4F86" w:rsidP="00D17F9A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Notice Type: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General Procurement Notice</w:t>
      </w:r>
    </w:p>
    <w:p w14:paraId="1A45F403" w14:textId="77777777" w:rsidR="002C7119" w:rsidRPr="003A1FC1" w:rsidRDefault="002C7119" w:rsidP="00D17F9A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880" w:right="-216" w:hanging="252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Modes of Financing: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 xml:space="preserve">IsDB Loan, ISFD Loan and Instalment Sale </w:t>
      </w:r>
    </w:p>
    <w:p w14:paraId="08AED92E" w14:textId="77777777" w:rsidR="002C7119" w:rsidRPr="003A1FC1" w:rsidRDefault="002C7119" w:rsidP="00C509CD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Financing No: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C21570" w:rsidRPr="00C21570">
        <w:rPr>
          <w:rFonts w:asciiTheme="minorBidi" w:hAnsiTheme="minorBidi" w:cstheme="minorBidi"/>
          <w:sz w:val="22"/>
          <w:szCs w:val="22"/>
        </w:rPr>
        <w:t>UGA-1022</w:t>
      </w:r>
    </w:p>
    <w:p w14:paraId="36CE7521" w14:textId="77777777" w:rsidR="002C7119" w:rsidRPr="003A1FC1" w:rsidRDefault="002C7119" w:rsidP="002C7119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29704E67" w14:textId="77777777" w:rsidR="00C21570" w:rsidRDefault="003A1556" w:rsidP="00A41737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The Government of the Republic of Uganda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, represented by the</w:t>
      </w:r>
      <w:r w:rsidR="00FC2AEE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Ministry of Education and Sports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, has applied for financing in the amount of United States Dollars Forty-five Million (US$ 45 million) from the Islamic Development Bank (IsDB) toward the cost of the 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Business, 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Technical &amp; Vocational Education &amp; Training (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>B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TVET) Support Project, and it intends to apply part of the proceed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s to payments for the goods, works 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and services to be procured under this project.</w:t>
      </w:r>
    </w:p>
    <w:p w14:paraId="547C8FF8" w14:textId="77777777" w:rsidR="00A41737" w:rsidRPr="00A41737" w:rsidRDefault="008F781C" w:rsidP="00A41737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</w:p>
    <w:p w14:paraId="49AC1308" w14:textId="77777777" w:rsidR="008F781C" w:rsidRPr="00A41737" w:rsidRDefault="008F781C" w:rsidP="00A41737">
      <w:pPr>
        <w:pStyle w:val="Footer"/>
        <w:tabs>
          <w:tab w:val="clear" w:pos="4153"/>
          <w:tab w:val="clear" w:pos="8306"/>
        </w:tabs>
        <w:ind w:right="-223"/>
        <w:jc w:val="both"/>
        <w:rPr>
          <w:rFonts w:asciiTheme="minorBidi" w:hAnsiTheme="minorBidi" w:cstheme="minorBidi"/>
          <w:sz w:val="22"/>
          <w:szCs w:val="22"/>
        </w:rPr>
      </w:pPr>
      <w:r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>The project will include the following components</w:t>
      </w:r>
      <w:r w:rsidR="00C867A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</w:t>
      </w:r>
      <w:r w:rsidR="00D1507E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6962EFFF" w14:textId="77777777" w:rsidR="008A1FA1" w:rsidRPr="00A41737" w:rsidRDefault="008A1FA1" w:rsidP="00217871">
      <w:pPr>
        <w:pStyle w:val="Footer"/>
        <w:ind w:left="720" w:right="-223" w:hanging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 xml:space="preserve">Component 1: </w:t>
      </w:r>
      <w:r w:rsidR="00A41737" w:rsidRPr="00A41737">
        <w:rPr>
          <w:rFonts w:asciiTheme="minorBidi" w:hAnsiTheme="minorBidi" w:cstheme="minorBidi"/>
          <w:sz w:val="22"/>
          <w:szCs w:val="22"/>
          <w:lang w:val="en-US"/>
        </w:rPr>
        <w:t>Improving Access to BTVET</w:t>
      </w:r>
    </w:p>
    <w:p w14:paraId="139DFE87" w14:textId="77777777" w:rsidR="00A41737" w:rsidRPr="00A41737" w:rsidRDefault="00A41737" w:rsidP="00217871">
      <w:pPr>
        <w:pStyle w:val="Footer"/>
        <w:ind w:left="720" w:right="-223" w:hanging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Component 2: Improving the Quality and Service Delivery</w:t>
      </w:r>
    </w:p>
    <w:p w14:paraId="2F3A424F" w14:textId="77777777" w:rsidR="00A41737" w:rsidRPr="00A41737" w:rsidRDefault="00A41737" w:rsidP="00217871">
      <w:pPr>
        <w:pStyle w:val="Footer"/>
        <w:ind w:left="720" w:right="-223" w:hanging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Component 3: Support to BTVET Institutional Management and Capacity Building</w:t>
      </w:r>
    </w:p>
    <w:p w14:paraId="690E8C31" w14:textId="77777777" w:rsidR="00A41737" w:rsidRDefault="00A41737" w:rsidP="00217871">
      <w:pPr>
        <w:pStyle w:val="Footer"/>
        <w:ind w:left="720" w:right="-223" w:hanging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Component 4: Support to Project Coordination Unit</w:t>
      </w:r>
    </w:p>
    <w:p w14:paraId="6E25162E" w14:textId="77777777" w:rsidR="00C21570" w:rsidRPr="00A41737" w:rsidRDefault="00C21570" w:rsidP="00A41737">
      <w:pPr>
        <w:pStyle w:val="Footer"/>
        <w:ind w:left="720"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FD0CF82" w14:textId="77777777" w:rsidR="00C867AA" w:rsidRDefault="008F781C" w:rsidP="00FC2AEE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Procurement of contracts financed by IsDB will be conducted through the procedures as specified in the Guidelines for </w:t>
      </w:r>
      <w:r w:rsidRPr="003A1FC1">
        <w:rPr>
          <w:rFonts w:asciiTheme="minorBidi" w:hAnsiTheme="minorBidi" w:cstheme="minorBidi"/>
          <w:sz w:val="22"/>
          <w:szCs w:val="22"/>
          <w:u w:val="single"/>
          <w:lang w:val="en-US"/>
        </w:rPr>
        <w:t>Procureme</w:t>
      </w:r>
      <w:r w:rsidR="00BA1CF9" w:rsidRPr="003A1FC1">
        <w:rPr>
          <w:rFonts w:asciiTheme="minorBidi" w:hAnsiTheme="minorBidi" w:cstheme="minorBidi"/>
          <w:sz w:val="22"/>
          <w:szCs w:val="22"/>
          <w:u w:val="single"/>
          <w:lang w:val="en-US"/>
        </w:rPr>
        <w:t>nt of Goods, Works and related s</w:t>
      </w:r>
      <w:r w:rsidRPr="003A1FC1">
        <w:rPr>
          <w:rFonts w:asciiTheme="minorBidi" w:hAnsiTheme="minorBidi" w:cstheme="minorBidi"/>
          <w:sz w:val="22"/>
          <w:szCs w:val="22"/>
          <w:u w:val="single"/>
          <w:lang w:val="en-US"/>
        </w:rPr>
        <w:t>ervices under IsDB Project Financing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 (</w:t>
      </w:r>
      <w:r w:rsidR="00FC2AEE">
        <w:rPr>
          <w:rFonts w:asciiTheme="minorBidi" w:hAnsiTheme="minorBidi" w:cstheme="minorBidi"/>
          <w:sz w:val="22"/>
          <w:szCs w:val="22"/>
          <w:lang w:val="en-US"/>
        </w:rPr>
        <w:t>April 2019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), and is open to all eligible bidders as defined </w:t>
      </w:r>
      <w:r w:rsidR="00204ABC" w:rsidRPr="003A1FC1">
        <w:rPr>
          <w:rFonts w:asciiTheme="minorBidi" w:hAnsiTheme="minorBidi" w:cstheme="minorBidi"/>
          <w:sz w:val="22"/>
          <w:szCs w:val="22"/>
          <w:lang w:val="en-US"/>
        </w:rPr>
        <w:t>therein</w:t>
      </w:r>
      <w:r w:rsidR="004E0AE5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4E0AE5" w:rsidRPr="003A1FC1">
        <w:rPr>
          <w:rFonts w:asciiTheme="minorBidi" w:hAnsiTheme="minorBidi" w:cstheme="minorBidi"/>
          <w:sz w:val="22"/>
          <w:szCs w:val="22"/>
          <w:lang w:val="en-US"/>
        </w:rPr>
        <w:t xml:space="preserve">and </w:t>
      </w:r>
      <w:r w:rsidR="00D36480">
        <w:rPr>
          <w:rFonts w:asciiTheme="minorBidi" w:hAnsiTheme="minorBidi" w:cstheme="minorBidi"/>
          <w:sz w:val="22"/>
          <w:szCs w:val="22"/>
          <w:lang w:val="en-US"/>
        </w:rPr>
        <w:t>detailed</w:t>
      </w:r>
      <w:r w:rsidR="004E0AE5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below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>.</w:t>
      </w:r>
      <w:r w:rsidR="00BA1CF9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="00D03324" w:rsidRPr="003A1FC1">
        <w:rPr>
          <w:rFonts w:asciiTheme="minorBidi" w:hAnsiTheme="minorBidi" w:cstheme="minorBidi"/>
          <w:sz w:val="22"/>
          <w:szCs w:val="22"/>
          <w:lang w:val="en-US"/>
        </w:rPr>
        <w:t>Similarly, C</w:t>
      </w:r>
      <w:r w:rsidR="00BA1CF9" w:rsidRPr="003A1FC1">
        <w:rPr>
          <w:rFonts w:asciiTheme="minorBidi" w:hAnsiTheme="minorBidi" w:cstheme="minorBidi"/>
          <w:sz w:val="22"/>
          <w:szCs w:val="22"/>
          <w:lang w:val="en-US"/>
        </w:rPr>
        <w:t>onsulting S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ervices will be selected in accordance with the </w:t>
      </w:r>
      <w:r w:rsidRPr="003A1FC1">
        <w:rPr>
          <w:rFonts w:asciiTheme="minorBidi" w:hAnsiTheme="minorBidi" w:cstheme="minorBidi"/>
          <w:sz w:val="22"/>
          <w:szCs w:val="22"/>
          <w:u w:val="single"/>
          <w:lang w:val="en-US"/>
        </w:rPr>
        <w:t xml:space="preserve">Guidelines for the Procurement of Consultant Services under IsDB Project Financing 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>(</w:t>
      </w:r>
      <w:r w:rsidR="00FC2AEE">
        <w:rPr>
          <w:rFonts w:asciiTheme="minorBidi" w:hAnsiTheme="minorBidi" w:cstheme="minorBidi"/>
          <w:sz w:val="22"/>
          <w:szCs w:val="22"/>
          <w:lang w:val="en-US"/>
        </w:rPr>
        <w:t>April 2019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>)</w:t>
      </w:r>
      <w:r w:rsidR="00803BB3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and is open to all eligible bidders as defi</w:t>
      </w:r>
      <w:r w:rsidR="00C867AA" w:rsidRPr="003A1FC1">
        <w:rPr>
          <w:rFonts w:asciiTheme="minorBidi" w:hAnsiTheme="minorBidi" w:cstheme="minorBidi"/>
          <w:sz w:val="22"/>
          <w:szCs w:val="22"/>
          <w:lang w:val="en-US"/>
        </w:rPr>
        <w:t xml:space="preserve">ned </w:t>
      </w:r>
      <w:r w:rsidR="004E0AE5">
        <w:rPr>
          <w:rFonts w:asciiTheme="minorBidi" w:hAnsiTheme="minorBidi" w:cstheme="minorBidi"/>
          <w:sz w:val="22"/>
          <w:szCs w:val="22"/>
          <w:lang w:val="en-US"/>
        </w:rPr>
        <w:t xml:space="preserve">therein </w:t>
      </w:r>
      <w:r w:rsidR="00C867AA" w:rsidRPr="003A1FC1">
        <w:rPr>
          <w:rFonts w:asciiTheme="minorBidi" w:hAnsiTheme="minorBidi" w:cstheme="minorBidi"/>
          <w:sz w:val="22"/>
          <w:szCs w:val="22"/>
          <w:lang w:val="en-US"/>
        </w:rPr>
        <w:t xml:space="preserve">and </w:t>
      </w:r>
      <w:r w:rsidR="004E0AE5">
        <w:rPr>
          <w:rFonts w:asciiTheme="minorBidi" w:hAnsiTheme="minorBidi" w:cstheme="minorBidi"/>
          <w:sz w:val="22"/>
          <w:szCs w:val="22"/>
          <w:lang w:val="en-US"/>
        </w:rPr>
        <w:t>detailed</w:t>
      </w:r>
      <w:r w:rsidR="00C867AA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below:</w:t>
      </w:r>
    </w:p>
    <w:p w14:paraId="28B57E2D" w14:textId="77777777" w:rsidR="00C21570" w:rsidRPr="003A1FC1" w:rsidRDefault="00C21570" w:rsidP="00FC2AEE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tbl>
      <w:tblPr>
        <w:tblStyle w:val="TableGrid"/>
        <w:tblW w:w="9180" w:type="dxa"/>
        <w:tblInd w:w="468" w:type="dxa"/>
        <w:tblLook w:val="04A0" w:firstRow="1" w:lastRow="0" w:firstColumn="1" w:lastColumn="0" w:noHBand="0" w:noVBand="1"/>
      </w:tblPr>
      <w:tblGrid>
        <w:gridCol w:w="7110"/>
        <w:gridCol w:w="2070"/>
      </w:tblGrid>
      <w:tr w:rsidR="00A41737" w:rsidRPr="003421AC" w14:paraId="32AFD12B" w14:textId="77777777" w:rsidTr="00217871">
        <w:trPr>
          <w:trHeight w:val="305"/>
        </w:trPr>
        <w:tc>
          <w:tcPr>
            <w:tcW w:w="7110" w:type="dxa"/>
          </w:tcPr>
          <w:p w14:paraId="55B656EB" w14:textId="77777777" w:rsidR="00A41737" w:rsidRPr="00E70F2E" w:rsidRDefault="007F2D2E" w:rsidP="00C21570">
            <w:pPr>
              <w:pStyle w:val="Footer"/>
              <w:tabs>
                <w:tab w:val="clear" w:pos="4153"/>
                <w:tab w:val="clear" w:pos="8306"/>
              </w:tabs>
              <w:ind w:right="-2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070" w:type="dxa"/>
          </w:tcPr>
          <w:p w14:paraId="4F3155A7" w14:textId="77777777" w:rsidR="00A41737" w:rsidRPr="003421AC" w:rsidRDefault="00A41737" w:rsidP="00C21570">
            <w:pPr>
              <w:pStyle w:val="Footer"/>
              <w:tabs>
                <w:tab w:val="clear" w:pos="4153"/>
                <w:tab w:val="clear" w:pos="8306"/>
              </w:tabs>
              <w:ind w:right="-2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21AC">
              <w:rPr>
                <w:rFonts w:ascii="Arial" w:hAnsi="Arial" w:cs="Arial"/>
                <w:b/>
                <w:sz w:val="16"/>
                <w:szCs w:val="16"/>
              </w:rPr>
              <w:t>Method</w:t>
            </w:r>
          </w:p>
        </w:tc>
      </w:tr>
      <w:tr w:rsidR="007F2D2E" w:rsidRPr="003421AC" w14:paraId="6A3D0D84" w14:textId="77777777" w:rsidTr="00217871">
        <w:trPr>
          <w:trHeight w:val="305"/>
        </w:trPr>
        <w:tc>
          <w:tcPr>
            <w:tcW w:w="7110" w:type="dxa"/>
            <w:shd w:val="clear" w:color="auto" w:fill="D9D9D9" w:themeFill="background1" w:themeFillShade="D9"/>
          </w:tcPr>
          <w:p w14:paraId="1DF82EDF" w14:textId="77777777" w:rsidR="007F2D2E" w:rsidRPr="007F2D2E" w:rsidRDefault="007F2D2E" w:rsidP="007F2D2E">
            <w:pPr>
              <w:contextualSpacing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Works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52AE917" w14:textId="77777777" w:rsidR="007F2D2E" w:rsidRPr="003421AC" w:rsidRDefault="007F2D2E" w:rsidP="00C21570">
            <w:pPr>
              <w:pStyle w:val="Footer"/>
              <w:tabs>
                <w:tab w:val="clear" w:pos="4153"/>
                <w:tab w:val="clear" w:pos="8306"/>
              </w:tabs>
              <w:ind w:right="-2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737" w:rsidRPr="00ED66F7" w14:paraId="51249C04" w14:textId="77777777" w:rsidTr="00217871">
        <w:trPr>
          <w:trHeight w:val="629"/>
        </w:trPr>
        <w:tc>
          <w:tcPr>
            <w:tcW w:w="7110" w:type="dxa"/>
          </w:tcPr>
          <w:p w14:paraId="433C6BF3" w14:textId="77777777" w:rsidR="00A41737" w:rsidRPr="00E70F2E" w:rsidRDefault="00A41737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Construction of new Skills Development Headquarters (SD HQ) in Kampala (Works)</w:t>
            </w:r>
          </w:p>
          <w:p w14:paraId="000631CE" w14:textId="77777777" w:rsidR="00A41737" w:rsidRPr="00E70F2E" w:rsidRDefault="00A41737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Expansio</w:t>
            </w:r>
            <w:r>
              <w:rPr>
                <w:rFonts w:ascii="Arial" w:hAnsi="Arial" w:cs="Arial"/>
                <w:sz w:val="18"/>
                <w:szCs w:val="18"/>
              </w:rPr>
              <w:t>n of</w:t>
            </w:r>
            <w:r w:rsidRPr="00E70F2E">
              <w:rPr>
                <w:rFonts w:ascii="Arial" w:hAnsi="Arial" w:cs="Arial"/>
                <w:sz w:val="18"/>
                <w:szCs w:val="18"/>
              </w:rPr>
              <w:t xml:space="preserve"> infrastructure at 9 tech</w:t>
            </w:r>
            <w:r>
              <w:rPr>
                <w:rFonts w:ascii="Arial" w:hAnsi="Arial" w:cs="Arial"/>
                <w:sz w:val="18"/>
                <w:szCs w:val="18"/>
              </w:rPr>
              <w:t xml:space="preserve">nical institutes, i.e.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Kitovu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Lutunku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Nalwire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Nkoko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Birembo</w:t>
            </w:r>
            <w:proofErr w:type="spellEnd"/>
            <w:r w:rsidRPr="00E70F2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F2E">
              <w:rPr>
                <w:rFonts w:ascii="Arial" w:hAnsi="Arial" w:cs="Arial"/>
                <w:sz w:val="18"/>
                <w:szCs w:val="18"/>
              </w:rPr>
              <w:t>Moy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Minakulu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Moroto </w:t>
            </w:r>
            <w:r w:rsidRPr="00E70F2E">
              <w:rPr>
                <w:rFonts w:ascii="Arial" w:hAnsi="Arial" w:cs="Arial"/>
                <w:sz w:val="18"/>
                <w:szCs w:val="18"/>
              </w:rPr>
              <w:t xml:space="preserve">(Works) </w:t>
            </w:r>
          </w:p>
          <w:p w14:paraId="08B16E3A" w14:textId="77777777" w:rsidR="00A41737" w:rsidRPr="00CA1789" w:rsidRDefault="00A41737" w:rsidP="00217871">
            <w:pPr>
              <w:pStyle w:val="Footer"/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9DE5801" w14:textId="77777777" w:rsidR="00A41737" w:rsidRPr="00E70F2E" w:rsidRDefault="00A41737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ICB</w:t>
            </w:r>
          </w:p>
          <w:p w14:paraId="01E2D097" w14:textId="77777777" w:rsidR="00A41737" w:rsidRPr="00E70F2E" w:rsidRDefault="00A41737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ICB</w:t>
            </w:r>
          </w:p>
          <w:p w14:paraId="7568D0F1" w14:textId="77777777" w:rsidR="00A41737" w:rsidRPr="00FC6BDF" w:rsidRDefault="00A41737" w:rsidP="00217871">
            <w:pPr>
              <w:pStyle w:val="Footer"/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D2E" w:rsidRPr="00ED66F7" w14:paraId="684F721B" w14:textId="77777777" w:rsidTr="00AE4A41">
        <w:trPr>
          <w:trHeight w:val="288"/>
        </w:trPr>
        <w:tc>
          <w:tcPr>
            <w:tcW w:w="7110" w:type="dxa"/>
            <w:shd w:val="clear" w:color="auto" w:fill="D9D9D9" w:themeFill="background1" w:themeFillShade="D9"/>
          </w:tcPr>
          <w:p w14:paraId="0482248B" w14:textId="77777777" w:rsidR="007F2D2E" w:rsidRPr="007F2D2E" w:rsidRDefault="007F2D2E" w:rsidP="007F2D2E">
            <w:pPr>
              <w:contextualSpacing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FC088DE" w14:textId="77777777" w:rsidR="007F2D2E" w:rsidRPr="00E70F2E" w:rsidRDefault="007F2D2E" w:rsidP="004E0AE5">
            <w:pPr>
              <w:pStyle w:val="Footer"/>
              <w:tabs>
                <w:tab w:val="clear" w:pos="4153"/>
                <w:tab w:val="clear" w:pos="8306"/>
              </w:tabs>
              <w:ind w:left="72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D2E" w:rsidRPr="00ED66F7" w14:paraId="1552BE04" w14:textId="77777777" w:rsidTr="00AE4A41">
        <w:trPr>
          <w:trHeight w:val="1097"/>
        </w:trPr>
        <w:tc>
          <w:tcPr>
            <w:tcW w:w="7110" w:type="dxa"/>
          </w:tcPr>
          <w:p w14:paraId="4AD95E42" w14:textId="77777777" w:rsidR="007F2D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</w:t>
            </w:r>
            <w:r w:rsidRPr="00E70F2E">
              <w:rPr>
                <w:rFonts w:ascii="Arial" w:hAnsi="Arial" w:cs="Arial"/>
                <w:sz w:val="18"/>
                <w:szCs w:val="18"/>
              </w:rPr>
              <w:t xml:space="preserve"> &amp; tools for the SD HQ and 9 technical institutes (Goods).</w:t>
            </w:r>
          </w:p>
          <w:p w14:paraId="1001EBC3" w14:textId="77777777" w:rsidR="007F2D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ICT infrastructure and equipment for the 9 technical institutes (Goods).</w:t>
            </w:r>
          </w:p>
          <w:p w14:paraId="34BE4CE4" w14:textId="77777777" w:rsidR="00E10876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Provision of textbooks and reference materials (Goods).</w:t>
            </w:r>
          </w:p>
          <w:p w14:paraId="03989163" w14:textId="77777777" w:rsidR="00E10876" w:rsidRPr="00E70F2E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Procurement of Furniture (Goods)</w:t>
            </w:r>
          </w:p>
          <w:p w14:paraId="0F0E2C2E" w14:textId="77777777" w:rsidR="007F2D2E" w:rsidRPr="008E0EE3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Procurement of vehicles</w:t>
            </w:r>
          </w:p>
        </w:tc>
        <w:tc>
          <w:tcPr>
            <w:tcW w:w="2070" w:type="dxa"/>
          </w:tcPr>
          <w:p w14:paraId="2DC19071" w14:textId="77777777" w:rsidR="007F2D2E" w:rsidRPr="00E70F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ICB</w:t>
            </w:r>
          </w:p>
          <w:p w14:paraId="75CF0D93" w14:textId="77777777" w:rsidR="007F2D2E" w:rsidRPr="00E70F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ICB</w:t>
            </w:r>
          </w:p>
          <w:p w14:paraId="2348A808" w14:textId="77777777" w:rsidR="007F2D2E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NCB</w:t>
            </w:r>
          </w:p>
          <w:p w14:paraId="3562F67A" w14:textId="77777777" w:rsidR="00E10876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NCB</w:t>
            </w:r>
          </w:p>
          <w:p w14:paraId="3096694F" w14:textId="77777777" w:rsidR="00E10876" w:rsidRPr="007F2D2E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International Shopping</w:t>
            </w:r>
          </w:p>
        </w:tc>
      </w:tr>
      <w:tr w:rsidR="007F2D2E" w:rsidRPr="00ED66F7" w14:paraId="64C2D7A0" w14:textId="77777777" w:rsidTr="00AE4A41">
        <w:trPr>
          <w:trHeight w:val="288"/>
        </w:trPr>
        <w:tc>
          <w:tcPr>
            <w:tcW w:w="7110" w:type="dxa"/>
            <w:shd w:val="clear" w:color="auto" w:fill="D9D9D9" w:themeFill="background1" w:themeFillShade="D9"/>
          </w:tcPr>
          <w:p w14:paraId="2250496A" w14:textId="77777777" w:rsidR="007F2D2E" w:rsidRPr="007F2D2E" w:rsidRDefault="007F2D2E" w:rsidP="007F2D2E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2E">
              <w:rPr>
                <w:rFonts w:ascii="Arial" w:hAnsi="Arial" w:cs="Arial"/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D1D368E" w14:textId="77777777" w:rsidR="007F2D2E" w:rsidRPr="00E70F2E" w:rsidRDefault="007F2D2E" w:rsidP="00217871">
            <w:pPr>
              <w:pStyle w:val="Footer"/>
              <w:tabs>
                <w:tab w:val="clear" w:pos="4153"/>
                <w:tab w:val="clear" w:pos="8306"/>
              </w:tabs>
              <w:ind w:left="72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D2E" w:rsidRPr="00ED66F7" w14:paraId="35BA78F8" w14:textId="77777777" w:rsidTr="00AE4A41">
        <w:trPr>
          <w:trHeight w:val="1556"/>
        </w:trPr>
        <w:tc>
          <w:tcPr>
            <w:tcW w:w="7110" w:type="dxa"/>
          </w:tcPr>
          <w:p w14:paraId="21D700A6" w14:textId="77777777" w:rsidR="007F2D2E" w:rsidRPr="00217871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Infrastructure-related design, studies and supervision consultancy (Services).</w:t>
            </w:r>
          </w:p>
          <w:p w14:paraId="5040ACE1" w14:textId="77777777" w:rsidR="007F2D2E" w:rsidRPr="00217871" w:rsidRDefault="007F2D2E" w:rsidP="00217871">
            <w:pPr>
              <w:pStyle w:val="Footer"/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352601" w14:textId="77777777" w:rsidR="007F2D2E" w:rsidRPr="0035563C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right="25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Curriculum review and development (Services).</w:t>
            </w:r>
          </w:p>
          <w:p w14:paraId="7DFFCE46" w14:textId="77777777" w:rsidR="00E10876" w:rsidRPr="00CA1789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right="25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 xml:space="preserve">Instructor skills development and training (Services). </w:t>
            </w:r>
          </w:p>
          <w:p w14:paraId="5999526F" w14:textId="77777777" w:rsidR="00E10876" w:rsidRPr="00E70F2E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left" w:pos="6984"/>
              </w:tabs>
              <w:ind w:left="162" w:right="7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Connection</w:t>
            </w:r>
            <w:r w:rsidRPr="00E70F2E">
              <w:rPr>
                <w:rFonts w:ascii="Arial" w:hAnsi="Arial" w:cs="Arial"/>
                <w:sz w:val="18"/>
                <w:szCs w:val="18"/>
              </w:rPr>
              <w:t xml:space="preserve"> to the BTVET </w:t>
            </w:r>
            <w:r>
              <w:rPr>
                <w:rFonts w:ascii="Arial" w:hAnsi="Arial" w:cs="Arial"/>
                <w:sz w:val="18"/>
                <w:szCs w:val="18"/>
              </w:rPr>
              <w:t>MIS</w:t>
            </w:r>
            <w:r w:rsidRPr="00E70F2E">
              <w:rPr>
                <w:rFonts w:ascii="Arial" w:hAnsi="Arial" w:cs="Arial"/>
                <w:sz w:val="18"/>
                <w:szCs w:val="18"/>
              </w:rPr>
              <w:t xml:space="preserve"> (Services)</w:t>
            </w:r>
          </w:p>
          <w:p w14:paraId="69FC41AA" w14:textId="77777777" w:rsidR="007F2D2E" w:rsidRPr="00217871" w:rsidRDefault="00E10876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Accreditation of the technical institutes and core training programmes (Services).</w:t>
            </w:r>
          </w:p>
          <w:p w14:paraId="0D7012B1" w14:textId="77777777" w:rsidR="007F2D2E" w:rsidRPr="00AE4A41" w:rsidRDefault="00CA1789" w:rsidP="00AE4A4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162" w:hanging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Training for institutional boards and management (Services)</w:t>
            </w:r>
          </w:p>
        </w:tc>
        <w:tc>
          <w:tcPr>
            <w:tcW w:w="2070" w:type="dxa"/>
          </w:tcPr>
          <w:p w14:paraId="1F89D46A" w14:textId="77777777" w:rsidR="007F2D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  <w:r w:rsidR="00107721">
              <w:rPr>
                <w:rFonts w:ascii="Arial" w:hAnsi="Arial" w:cs="Arial"/>
                <w:sz w:val="18"/>
                <w:szCs w:val="18"/>
              </w:rPr>
              <w:t>ernational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EE3">
              <w:rPr>
                <w:rFonts w:ascii="Arial" w:hAnsi="Arial" w:cs="Arial"/>
                <w:sz w:val="18"/>
                <w:szCs w:val="18"/>
              </w:rPr>
              <w:t>Shortlisting</w:t>
            </w:r>
            <w:r w:rsidR="002A06BA">
              <w:rPr>
                <w:rFonts w:ascii="Arial" w:hAnsi="Arial" w:cs="Arial"/>
                <w:sz w:val="18"/>
                <w:szCs w:val="18"/>
              </w:rPr>
              <w:t xml:space="preserve"> (IS)</w:t>
            </w:r>
            <w:r w:rsidR="008E0EE3">
              <w:rPr>
                <w:rFonts w:ascii="Arial" w:hAnsi="Arial" w:cs="Arial"/>
                <w:sz w:val="18"/>
                <w:szCs w:val="18"/>
              </w:rPr>
              <w:t xml:space="preserve"> QCBS</w:t>
            </w:r>
          </w:p>
          <w:p w14:paraId="05A69E42" w14:textId="77777777" w:rsidR="007F2D2E" w:rsidRPr="00E70F2E" w:rsidRDefault="007F2D2E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IS-QCBS</w:t>
            </w:r>
          </w:p>
          <w:p w14:paraId="641202D8" w14:textId="77777777" w:rsidR="00CA1789" w:rsidRPr="00E70F2E" w:rsidRDefault="00CA1789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IS-QCBS</w:t>
            </w:r>
          </w:p>
          <w:p w14:paraId="22041381" w14:textId="77777777" w:rsidR="00CA1789" w:rsidRPr="00E70F2E" w:rsidRDefault="00CA1789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IS-QCBS</w:t>
            </w:r>
          </w:p>
          <w:p w14:paraId="116CF915" w14:textId="77777777" w:rsidR="00CA1789" w:rsidRPr="00E70F2E" w:rsidRDefault="00CA1789" w:rsidP="0021787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 w:rsidRPr="00E70F2E">
              <w:rPr>
                <w:rFonts w:ascii="Arial" w:hAnsi="Arial" w:cs="Arial"/>
                <w:sz w:val="18"/>
                <w:szCs w:val="18"/>
              </w:rPr>
              <w:t>IS-QCBS</w:t>
            </w:r>
          </w:p>
          <w:p w14:paraId="1C9C5D78" w14:textId="77777777" w:rsidR="007F2D2E" w:rsidRPr="00AE4A41" w:rsidRDefault="00CA1789" w:rsidP="00AE4A41">
            <w:pPr>
              <w:pStyle w:val="Footer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ind w:left="72" w:right="-108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National-QCBS</w:t>
            </w:r>
          </w:p>
        </w:tc>
      </w:tr>
    </w:tbl>
    <w:p w14:paraId="4DBF9AA9" w14:textId="77777777" w:rsidR="00D30956" w:rsidRDefault="00D30956" w:rsidP="003A1FC1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A9D13B2" w14:textId="77777777" w:rsidR="008F781C" w:rsidRPr="003A1FC1" w:rsidRDefault="00D03324" w:rsidP="003A1FC1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A1FC1">
        <w:rPr>
          <w:rFonts w:asciiTheme="minorBidi" w:hAnsiTheme="minorBidi" w:cstheme="minorBidi"/>
          <w:sz w:val="22"/>
          <w:szCs w:val="22"/>
          <w:lang w:val="en-US"/>
        </w:rPr>
        <w:lastRenderedPageBreak/>
        <w:t>Specific Procurement N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>otices for contra</w:t>
      </w:r>
      <w:r w:rsidR="00BA1CF9" w:rsidRPr="003A1FC1">
        <w:rPr>
          <w:rFonts w:asciiTheme="minorBidi" w:hAnsiTheme="minorBidi" w:cstheme="minorBidi"/>
          <w:sz w:val="22"/>
          <w:szCs w:val="22"/>
          <w:lang w:val="en-US"/>
        </w:rPr>
        <w:t>cts to be bid under the IsDB’s International Competitive Bidding (ICB)</w:t>
      </w:r>
      <w:r w:rsidR="00A75E56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>and for contracts for Consultancy S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>ervices</w:t>
      </w:r>
      <w:r w:rsidR="00803BB3" w:rsidRPr="003A1FC1">
        <w:rPr>
          <w:rFonts w:asciiTheme="minorBidi" w:hAnsiTheme="minorBidi" w:cstheme="minorBidi"/>
          <w:sz w:val="22"/>
          <w:szCs w:val="22"/>
          <w:lang w:val="en-US"/>
        </w:rPr>
        <w:t>, will be announced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as </w:t>
      </w:r>
      <w:r w:rsidR="00803BB3" w:rsidRPr="003A1FC1">
        <w:rPr>
          <w:rFonts w:asciiTheme="minorBidi" w:hAnsiTheme="minorBidi" w:cstheme="minorBidi"/>
          <w:sz w:val="22"/>
          <w:szCs w:val="22"/>
          <w:lang w:val="en-US"/>
        </w:rPr>
        <w:t xml:space="preserve">and when 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>they become available, in</w:t>
      </w:r>
      <w:r w:rsidR="00E70F2E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the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hyperlink r:id="rId11" w:history="1">
        <w:r w:rsidR="00E70F2E" w:rsidRPr="00D36480">
          <w:rPr>
            <w:rFonts w:asciiTheme="minorBidi" w:hAnsiTheme="minorBidi" w:cstheme="minorBidi"/>
            <w:sz w:val="22"/>
            <w:szCs w:val="22"/>
            <w:lang w:val="en-US"/>
          </w:rPr>
          <w:t>IsDB W</w:t>
        </w:r>
        <w:r w:rsidR="008F781C" w:rsidRPr="00D36480">
          <w:rPr>
            <w:rFonts w:asciiTheme="minorBidi" w:hAnsiTheme="minorBidi" w:cstheme="minorBidi"/>
            <w:sz w:val="22"/>
            <w:szCs w:val="22"/>
            <w:lang w:val="en-US"/>
          </w:rPr>
          <w:t>ebsite</w:t>
        </w:r>
      </w:hyperlink>
      <w:r w:rsidR="00E70F2E" w:rsidRPr="003A1FC1">
        <w:rPr>
          <w:rFonts w:asciiTheme="minorBidi" w:hAnsiTheme="minorBidi" w:cstheme="minorBidi"/>
          <w:sz w:val="22"/>
          <w:szCs w:val="22"/>
          <w:lang w:val="en-US"/>
        </w:rPr>
        <w:t>,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651746" w:rsidRPr="003A1FC1">
        <w:rPr>
          <w:rFonts w:asciiTheme="minorBidi" w:hAnsiTheme="minorBidi" w:cstheme="minorBidi"/>
          <w:sz w:val="22"/>
          <w:szCs w:val="22"/>
          <w:lang w:val="en-US"/>
        </w:rPr>
        <w:t>Ministry of Education and Sports</w:t>
      </w:r>
      <w:r w:rsidR="00E70F2E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W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ebsite, </w:t>
      </w:r>
      <w:r w:rsidR="00651746" w:rsidRPr="003A1FC1">
        <w:rPr>
          <w:rFonts w:asciiTheme="minorBidi" w:hAnsiTheme="minorBidi" w:cstheme="minorBidi"/>
          <w:sz w:val="22"/>
          <w:szCs w:val="22"/>
          <w:lang w:val="en-US"/>
        </w:rPr>
        <w:t xml:space="preserve">relevant 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>technical magazines, newspapers and trade publications of wi</w:t>
      </w:r>
      <w:r w:rsidR="00651746" w:rsidRPr="003A1FC1">
        <w:rPr>
          <w:rFonts w:asciiTheme="minorBidi" w:hAnsiTheme="minorBidi" w:cstheme="minorBidi"/>
          <w:sz w:val="22"/>
          <w:szCs w:val="22"/>
          <w:lang w:val="en-US"/>
        </w:rPr>
        <w:t>de international circulation, as well as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in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 xml:space="preserve"> two</w:t>
      </w:r>
      <w:r w:rsidR="00651746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major</w:t>
      </w:r>
      <w:r w:rsidR="008F781C" w:rsidRPr="003A1FC1">
        <w:rPr>
          <w:rFonts w:asciiTheme="minorBidi" w:hAnsiTheme="minorBidi" w:cstheme="minorBidi"/>
          <w:sz w:val="22"/>
          <w:szCs w:val="22"/>
          <w:lang w:val="en-US"/>
        </w:rPr>
        <w:t xml:space="preserve"> local newspapers</w:t>
      </w:r>
      <w:r w:rsidR="008F781C" w:rsidRPr="008E0EE3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07096664" w14:textId="77777777" w:rsidR="00217871" w:rsidRDefault="00217871" w:rsidP="003A1FC1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EA9ABD3" w14:textId="77777777" w:rsidR="008F781C" w:rsidRPr="003A1FC1" w:rsidRDefault="008F781C" w:rsidP="003A1FC1">
      <w:pPr>
        <w:pStyle w:val="Footer"/>
        <w:ind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A1FC1">
        <w:rPr>
          <w:rFonts w:asciiTheme="minorBidi" w:hAnsiTheme="minorBidi" w:cstheme="minorBidi"/>
          <w:sz w:val="22"/>
          <w:szCs w:val="22"/>
          <w:lang w:val="en-US"/>
        </w:rPr>
        <w:t>Interested eligible firms and individuals who would wish to be c</w:t>
      </w:r>
      <w:r w:rsidR="00D03324" w:rsidRPr="003A1FC1">
        <w:rPr>
          <w:rFonts w:asciiTheme="minorBidi" w:hAnsiTheme="minorBidi" w:cstheme="minorBidi"/>
          <w:sz w:val="22"/>
          <w:szCs w:val="22"/>
          <w:lang w:val="en-US"/>
        </w:rPr>
        <w:t xml:space="preserve">onsidered </w:t>
      </w:r>
      <w:r w:rsidR="003D0704" w:rsidRPr="003A1FC1">
        <w:rPr>
          <w:rFonts w:asciiTheme="minorBidi" w:hAnsiTheme="minorBidi" w:cstheme="minorBidi"/>
          <w:sz w:val="22"/>
          <w:szCs w:val="22"/>
          <w:lang w:val="en-US"/>
        </w:rPr>
        <w:t xml:space="preserve">as potential bidders </w:t>
      </w:r>
      <w:r w:rsidR="00D03324" w:rsidRPr="003A1FC1">
        <w:rPr>
          <w:rFonts w:asciiTheme="minorBidi" w:hAnsiTheme="minorBidi" w:cstheme="minorBidi"/>
          <w:sz w:val="22"/>
          <w:szCs w:val="22"/>
          <w:lang w:val="en-US"/>
        </w:rPr>
        <w:t>for the provision of Goods, Works and S</w:t>
      </w:r>
      <w:r w:rsidRPr="003A1FC1">
        <w:rPr>
          <w:rFonts w:asciiTheme="minorBidi" w:hAnsiTheme="minorBidi" w:cstheme="minorBidi"/>
          <w:sz w:val="22"/>
          <w:szCs w:val="22"/>
          <w:lang w:val="en-US"/>
        </w:rPr>
        <w:t>ervices for the above mentioned project, or those requiring additional information, should contact the Beneficiary at the address below:</w:t>
      </w:r>
    </w:p>
    <w:p w14:paraId="1E31788C" w14:textId="77777777" w:rsidR="008F781C" w:rsidRPr="003A1FC1" w:rsidRDefault="008F781C" w:rsidP="008F781C">
      <w:pPr>
        <w:pStyle w:val="Footer"/>
        <w:ind w:left="360" w:right="-223"/>
        <w:jc w:val="both"/>
        <w:rPr>
          <w:rFonts w:asciiTheme="minorBidi" w:hAnsiTheme="minorBidi" w:cstheme="minorBidi"/>
          <w:i/>
          <w:color w:val="FF6600"/>
          <w:sz w:val="22"/>
          <w:szCs w:val="22"/>
          <w:lang w:val="en-US"/>
        </w:rPr>
      </w:pPr>
    </w:p>
    <w:p w14:paraId="6AEA63DB" w14:textId="77777777" w:rsidR="00FC2AEE" w:rsidRPr="003A1FC1" w:rsidRDefault="00FC2AEE" w:rsidP="00FC2AEE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</w:rPr>
      </w:pPr>
      <w:r w:rsidRPr="00FC2AEE">
        <w:rPr>
          <w:rFonts w:asciiTheme="minorBidi" w:hAnsiTheme="minorBidi" w:cstheme="minorBidi"/>
          <w:b/>
          <w:bCs/>
          <w:sz w:val="22"/>
          <w:szCs w:val="22"/>
        </w:rPr>
        <w:t>Ministry of Education and Sports</w:t>
      </w:r>
      <w:r w:rsidRPr="003A1FC1">
        <w:rPr>
          <w:rFonts w:asciiTheme="minorBidi" w:hAnsiTheme="minorBidi" w:cstheme="minorBidi"/>
          <w:sz w:val="22"/>
          <w:szCs w:val="22"/>
        </w:rPr>
        <w:t>,</w:t>
      </w:r>
    </w:p>
    <w:p w14:paraId="3D05AFF6" w14:textId="77777777" w:rsidR="00601071" w:rsidRPr="003A1FC1" w:rsidRDefault="00601071" w:rsidP="008F781C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BTVET Support Project,</w:t>
      </w:r>
    </w:p>
    <w:p w14:paraId="1E3C3D52" w14:textId="77777777" w:rsidR="008F781C" w:rsidRPr="003A1FC1" w:rsidRDefault="00601071" w:rsidP="008F781C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sz w:val="22"/>
          <w:szCs w:val="22"/>
        </w:rPr>
        <w:t>IsDB, OFID &amp;</w:t>
      </w:r>
      <w:r w:rsidR="008F781C" w:rsidRPr="003A1FC1">
        <w:rPr>
          <w:rFonts w:asciiTheme="minorBidi" w:hAnsiTheme="minorBidi" w:cstheme="minorBidi"/>
          <w:sz w:val="22"/>
          <w:szCs w:val="22"/>
        </w:rPr>
        <w:t xml:space="preserve"> Arab-funded Projects,</w:t>
      </w:r>
    </w:p>
    <w:p w14:paraId="08093B2C" w14:textId="77777777" w:rsidR="008F781C" w:rsidRPr="003A1FC1" w:rsidRDefault="008F781C" w:rsidP="00D17F9A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sz w:val="22"/>
          <w:szCs w:val="22"/>
        </w:rPr>
        <w:t xml:space="preserve">2nd </w:t>
      </w:r>
      <w:proofErr w:type="spellStart"/>
      <w:r w:rsidRPr="003A1FC1">
        <w:rPr>
          <w:rFonts w:asciiTheme="minorBidi" w:hAnsiTheme="minorBidi" w:cstheme="minorBidi"/>
          <w:sz w:val="22"/>
          <w:szCs w:val="22"/>
        </w:rPr>
        <w:t>Foor</w:t>
      </w:r>
      <w:proofErr w:type="spellEnd"/>
      <w:r w:rsidRPr="003A1FC1">
        <w:rPr>
          <w:rFonts w:asciiTheme="minorBidi" w:hAnsiTheme="minorBidi" w:cstheme="minorBidi"/>
          <w:sz w:val="22"/>
          <w:szCs w:val="22"/>
        </w:rPr>
        <w:t xml:space="preserve"> Legacy Towers - Block A, Plot 5 </w:t>
      </w:r>
      <w:proofErr w:type="spellStart"/>
      <w:r w:rsidRPr="003A1FC1">
        <w:rPr>
          <w:rFonts w:asciiTheme="minorBidi" w:hAnsiTheme="minorBidi" w:cstheme="minorBidi"/>
          <w:sz w:val="22"/>
          <w:szCs w:val="22"/>
        </w:rPr>
        <w:t>Kyadondo</w:t>
      </w:r>
      <w:proofErr w:type="spellEnd"/>
      <w:r w:rsidRPr="003A1FC1">
        <w:rPr>
          <w:rFonts w:asciiTheme="minorBidi" w:hAnsiTheme="minorBidi" w:cstheme="minorBidi"/>
          <w:sz w:val="22"/>
          <w:szCs w:val="22"/>
        </w:rPr>
        <w:t xml:space="preserve"> Road,</w:t>
      </w:r>
    </w:p>
    <w:p w14:paraId="652FCC4B" w14:textId="77777777" w:rsidR="00DC7553" w:rsidRPr="003A1FC1" w:rsidRDefault="00DC7553" w:rsidP="00DC7553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  <w:lang w:val="fr-FR"/>
        </w:rPr>
      </w:pPr>
      <w:r w:rsidRPr="003A1FC1">
        <w:rPr>
          <w:rFonts w:asciiTheme="minorBidi" w:hAnsiTheme="minorBidi" w:cstheme="minorBidi"/>
          <w:sz w:val="22"/>
          <w:szCs w:val="22"/>
          <w:lang w:val="fr-FR"/>
        </w:rPr>
        <w:t>P.O. Box 7063, Kampala (Uganda),</w:t>
      </w:r>
    </w:p>
    <w:p w14:paraId="75BD33C2" w14:textId="77777777" w:rsidR="00DC7553" w:rsidRPr="003A1FC1" w:rsidRDefault="00DC7553" w:rsidP="00DC7553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sz w:val="22"/>
          <w:szCs w:val="22"/>
        </w:rPr>
        <w:t>Tel: +256-41-4-581212/3</w:t>
      </w:r>
    </w:p>
    <w:p w14:paraId="7677837F" w14:textId="77777777" w:rsidR="0080356E" w:rsidRPr="003A1FC1" w:rsidRDefault="00D03324" w:rsidP="00D17F9A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 w:rsidRPr="003A1FC1">
        <w:rPr>
          <w:rFonts w:asciiTheme="minorBidi" w:hAnsiTheme="minorBidi" w:cstheme="minorBidi"/>
          <w:sz w:val="22"/>
          <w:szCs w:val="22"/>
          <w:lang w:val="fr-FR"/>
        </w:rPr>
        <w:t>f.a.o</w:t>
      </w:r>
      <w:proofErr w:type="spellEnd"/>
      <w:r w:rsidRPr="003A1FC1">
        <w:rPr>
          <w:rFonts w:asciiTheme="minorBidi" w:hAnsiTheme="minorBidi" w:cstheme="minorBidi"/>
          <w:sz w:val="22"/>
          <w:szCs w:val="22"/>
          <w:lang w:val="fr-FR"/>
        </w:rPr>
        <w:t xml:space="preserve">: </w:t>
      </w:r>
      <w:r w:rsidR="0080356E" w:rsidRPr="003A1FC1">
        <w:rPr>
          <w:rFonts w:asciiTheme="minorBidi" w:hAnsiTheme="minorBidi" w:cstheme="minorBidi"/>
          <w:sz w:val="22"/>
          <w:szCs w:val="22"/>
          <w:lang w:val="fr-FR"/>
        </w:rPr>
        <w:t xml:space="preserve">Dr. Jane Egau-Okou email: janeegau@yahoo.com </w:t>
      </w:r>
    </w:p>
    <w:p w14:paraId="61FCA03D" w14:textId="77777777" w:rsidR="008F781C" w:rsidRPr="003A1FC1" w:rsidRDefault="0080356E" w:rsidP="00D17F9A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i/>
          <w:sz w:val="22"/>
          <w:szCs w:val="22"/>
        </w:rPr>
        <w:t>with copy to</w:t>
      </w:r>
      <w:r w:rsidRPr="003A1FC1">
        <w:rPr>
          <w:rFonts w:asciiTheme="minorBidi" w:hAnsiTheme="minorBidi" w:cstheme="minorBidi"/>
          <w:sz w:val="22"/>
          <w:szCs w:val="22"/>
        </w:rPr>
        <w:t xml:space="preserve"> Arch. </w:t>
      </w:r>
      <w:r w:rsidR="00AD4B7E" w:rsidRPr="003A1FC1">
        <w:rPr>
          <w:rFonts w:asciiTheme="minorBidi" w:hAnsiTheme="minorBidi" w:cstheme="minorBidi"/>
          <w:sz w:val="22"/>
          <w:szCs w:val="22"/>
        </w:rPr>
        <w:t xml:space="preserve">Norman Ajiri </w:t>
      </w:r>
      <w:r w:rsidR="003D0704" w:rsidRPr="003A1FC1">
        <w:rPr>
          <w:rFonts w:asciiTheme="minorBidi" w:hAnsiTheme="minorBidi" w:cstheme="minorBidi"/>
          <w:sz w:val="22"/>
          <w:szCs w:val="22"/>
        </w:rPr>
        <w:t>email</w:t>
      </w:r>
      <w:r w:rsidR="00AD4B7E" w:rsidRPr="003A1FC1">
        <w:rPr>
          <w:rFonts w:asciiTheme="minorBidi" w:hAnsiTheme="minorBidi" w:cstheme="minorBidi"/>
          <w:sz w:val="22"/>
          <w:szCs w:val="22"/>
        </w:rPr>
        <w:t>:</w:t>
      </w:r>
      <w:r w:rsidR="003D0704" w:rsidRPr="003A1FC1">
        <w:rPr>
          <w:rFonts w:asciiTheme="minorBidi" w:hAnsiTheme="minorBidi" w:cstheme="minorBidi"/>
          <w:sz w:val="22"/>
          <w:szCs w:val="22"/>
        </w:rPr>
        <w:t xml:space="preserve"> </w:t>
      </w:r>
      <w:r w:rsidR="008F781C" w:rsidRPr="003A1FC1">
        <w:rPr>
          <w:rFonts w:asciiTheme="minorBidi" w:hAnsiTheme="minorBidi" w:cstheme="minorBidi"/>
          <w:sz w:val="22"/>
          <w:szCs w:val="22"/>
        </w:rPr>
        <w:t>normanajiri@hotmail.com</w:t>
      </w:r>
    </w:p>
    <w:p w14:paraId="339C1CCD" w14:textId="77777777" w:rsidR="00AD4B7E" w:rsidRPr="003A1FC1" w:rsidRDefault="00AD4B7E" w:rsidP="00D17F9A">
      <w:pPr>
        <w:pStyle w:val="Footer"/>
        <w:tabs>
          <w:tab w:val="clear" w:pos="4153"/>
          <w:tab w:val="clear" w:pos="8306"/>
          <w:tab w:val="left" w:pos="2880"/>
        </w:tabs>
        <w:ind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709B9BF" w14:textId="77777777" w:rsidR="00217871" w:rsidRDefault="00217871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277CA0" w14:textId="77777777" w:rsidR="000C4020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 xml:space="preserve">Mr. Alex </w:t>
      </w:r>
      <w:proofErr w:type="spellStart"/>
      <w:r w:rsidRPr="003A1FC1">
        <w:rPr>
          <w:rFonts w:asciiTheme="minorBidi" w:hAnsiTheme="minorBidi" w:cstheme="minorBidi"/>
          <w:b/>
          <w:sz w:val="22"/>
          <w:szCs w:val="22"/>
        </w:rPr>
        <w:t>Kakooza</w:t>
      </w:r>
      <w:proofErr w:type="spellEnd"/>
    </w:p>
    <w:p w14:paraId="54E4CE5B" w14:textId="77777777" w:rsidR="00AD4B7E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Permanent Secretary</w:t>
      </w:r>
    </w:p>
    <w:p w14:paraId="68CD56CB" w14:textId="77777777" w:rsidR="00732A19" w:rsidRPr="003A1FC1" w:rsidRDefault="00732A19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732A19" w:rsidRPr="003A1FC1" w:rsidSect="00217871">
      <w:type w:val="continuous"/>
      <w:pgSz w:w="11909" w:h="16834" w:code="9"/>
      <w:pgMar w:top="990" w:right="1296" w:bottom="630" w:left="129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5871A" w14:textId="77777777" w:rsidR="00D61C98" w:rsidRDefault="00D61C98" w:rsidP="001C7CF1">
      <w:r>
        <w:separator/>
      </w:r>
    </w:p>
  </w:endnote>
  <w:endnote w:type="continuationSeparator" w:id="0">
    <w:p w14:paraId="00225B25" w14:textId="77777777" w:rsidR="00D61C98" w:rsidRDefault="00D61C98" w:rsidP="001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89A7" w14:textId="77777777" w:rsidR="00D61C98" w:rsidRDefault="00D61C98" w:rsidP="001C7CF1">
      <w:r>
        <w:separator/>
      </w:r>
    </w:p>
  </w:footnote>
  <w:footnote w:type="continuationSeparator" w:id="0">
    <w:p w14:paraId="3F071255" w14:textId="77777777" w:rsidR="00D61C98" w:rsidRDefault="00D61C98" w:rsidP="001C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A0ABEB"/>
    <w:multiLevelType w:val="hybridMultilevel"/>
    <w:tmpl w:val="29DD56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46B6B"/>
    <w:multiLevelType w:val="hybridMultilevel"/>
    <w:tmpl w:val="1B7A6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469104"/>
    <w:multiLevelType w:val="hybridMultilevel"/>
    <w:tmpl w:val="CB0562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4AD51"/>
    <w:multiLevelType w:val="hybridMultilevel"/>
    <w:tmpl w:val="4C52F8C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1C2DF4"/>
    <w:multiLevelType w:val="hybridMultilevel"/>
    <w:tmpl w:val="03EDB0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B20CDD"/>
    <w:multiLevelType w:val="hybridMultilevel"/>
    <w:tmpl w:val="4D622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D3412"/>
    <w:multiLevelType w:val="singleLevel"/>
    <w:tmpl w:val="BF7CB22E"/>
    <w:lvl w:ilvl="0">
      <w:start w:val="1"/>
      <w:numFmt w:val="upperLetter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7" w15:restartNumberingAfterBreak="0">
    <w:nsid w:val="151E5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B81261"/>
    <w:multiLevelType w:val="hybridMultilevel"/>
    <w:tmpl w:val="8B5848E2"/>
    <w:lvl w:ilvl="0" w:tplc="59DA6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92B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1B8A4345"/>
    <w:multiLevelType w:val="hybridMultilevel"/>
    <w:tmpl w:val="DD9C3AFA"/>
    <w:lvl w:ilvl="0" w:tplc="A91C07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D7448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2" w15:restartNumberingAfterBreak="0">
    <w:nsid w:val="1E8A550E"/>
    <w:multiLevelType w:val="hybridMultilevel"/>
    <w:tmpl w:val="A33A60B6"/>
    <w:lvl w:ilvl="0" w:tplc="BFC0AB8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640D"/>
    <w:multiLevelType w:val="hybridMultilevel"/>
    <w:tmpl w:val="813A0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75698"/>
    <w:multiLevelType w:val="hybridMultilevel"/>
    <w:tmpl w:val="A454B27A"/>
    <w:lvl w:ilvl="0" w:tplc="4A12E896">
      <w:start w:val="1"/>
      <w:numFmt w:val="bullet"/>
      <w:lvlText w:val=""/>
      <w:lvlJc w:val="left"/>
      <w:pPr>
        <w:tabs>
          <w:tab w:val="num" w:pos="2037"/>
        </w:tabs>
        <w:ind w:left="203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2DE0215D"/>
    <w:multiLevelType w:val="multilevel"/>
    <w:tmpl w:val="B03C6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45974"/>
    <w:multiLevelType w:val="hybridMultilevel"/>
    <w:tmpl w:val="FED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0157"/>
    <w:multiLevelType w:val="hybridMultilevel"/>
    <w:tmpl w:val="6EF6677C"/>
    <w:lvl w:ilvl="0" w:tplc="000000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33B1"/>
    <w:multiLevelType w:val="hybridMultilevel"/>
    <w:tmpl w:val="AB08C0D8"/>
    <w:lvl w:ilvl="0" w:tplc="E8104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EB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C2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89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F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86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F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47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42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86D75"/>
    <w:multiLevelType w:val="hybridMultilevel"/>
    <w:tmpl w:val="5514411A"/>
    <w:lvl w:ilvl="0" w:tplc="907A10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FED"/>
    <w:multiLevelType w:val="hybridMultilevel"/>
    <w:tmpl w:val="17B60A58"/>
    <w:lvl w:ilvl="0" w:tplc="907A10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E3F71"/>
    <w:multiLevelType w:val="hybridMultilevel"/>
    <w:tmpl w:val="9EF0D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A6CBB"/>
    <w:multiLevelType w:val="hybridMultilevel"/>
    <w:tmpl w:val="37204BD0"/>
    <w:lvl w:ilvl="0" w:tplc="A914D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4926"/>
    <w:multiLevelType w:val="hybridMultilevel"/>
    <w:tmpl w:val="027207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670371"/>
    <w:multiLevelType w:val="multilevel"/>
    <w:tmpl w:val="551441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D7E"/>
    <w:multiLevelType w:val="hybridMultilevel"/>
    <w:tmpl w:val="828CD0B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B610A"/>
    <w:multiLevelType w:val="hybridMultilevel"/>
    <w:tmpl w:val="FED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BB3E3"/>
    <w:multiLevelType w:val="hybridMultilevel"/>
    <w:tmpl w:val="C23E708A"/>
    <w:lvl w:ilvl="0" w:tplc="CBE838F8">
      <w:start w:val="1"/>
      <w:numFmt w:val="lowerLetter"/>
      <w:lvlText w:val="%1)"/>
      <w:lvlJc w:val="left"/>
      <w:rPr>
        <w:rFonts w:ascii="Roboto Light" w:eastAsiaTheme="minorHAnsi" w:hAnsi="Roboto Light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6921B5"/>
    <w:multiLevelType w:val="singleLevel"/>
    <w:tmpl w:val="8ECC9F9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69306CF"/>
    <w:multiLevelType w:val="hybridMultilevel"/>
    <w:tmpl w:val="D2629778"/>
    <w:lvl w:ilvl="0" w:tplc="907A1054">
      <w:start w:val="1"/>
      <w:numFmt w:val="bullet"/>
      <w:lvlText w:val=""/>
      <w:lvlJc w:val="left"/>
      <w:pPr>
        <w:tabs>
          <w:tab w:val="num" w:pos="1754"/>
        </w:tabs>
        <w:ind w:left="175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0" w15:restartNumberingAfterBreak="0">
    <w:nsid w:val="5830734B"/>
    <w:multiLevelType w:val="multilevel"/>
    <w:tmpl w:val="A454B27A"/>
    <w:lvl w:ilvl="0">
      <w:start w:val="1"/>
      <w:numFmt w:val="bullet"/>
      <w:lvlText w:val=""/>
      <w:lvlJc w:val="left"/>
      <w:pPr>
        <w:tabs>
          <w:tab w:val="num" w:pos="2037"/>
        </w:tabs>
        <w:ind w:left="203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1" w15:restartNumberingAfterBreak="0">
    <w:nsid w:val="5A38566C"/>
    <w:multiLevelType w:val="singleLevel"/>
    <w:tmpl w:val="34B8F5A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5AE253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B7E4B1D"/>
    <w:multiLevelType w:val="hybridMultilevel"/>
    <w:tmpl w:val="B03C6E8C"/>
    <w:lvl w:ilvl="0" w:tplc="A914D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3690C"/>
    <w:multiLevelType w:val="hybridMultilevel"/>
    <w:tmpl w:val="1F7646B8"/>
    <w:lvl w:ilvl="0" w:tplc="9954D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22C698A">
      <w:start w:val="1"/>
      <w:numFmt w:val="decimal"/>
      <w:lvlText w:val="%3-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447A50DC">
      <w:start w:val="2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8AAC71F4">
      <w:start w:val="2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E4D0195"/>
    <w:multiLevelType w:val="hybridMultilevel"/>
    <w:tmpl w:val="61AD2F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F7710D2"/>
    <w:multiLevelType w:val="hybridMultilevel"/>
    <w:tmpl w:val="4D3EDA5C"/>
    <w:lvl w:ilvl="0" w:tplc="3FAC1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DA01D9"/>
    <w:multiLevelType w:val="hybridMultilevel"/>
    <w:tmpl w:val="8BC0B9F8"/>
    <w:lvl w:ilvl="0" w:tplc="EB2EFF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00653"/>
    <w:multiLevelType w:val="multilevel"/>
    <w:tmpl w:val="37204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91B88"/>
    <w:multiLevelType w:val="hybridMultilevel"/>
    <w:tmpl w:val="B740B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51D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96106DC"/>
    <w:multiLevelType w:val="hybridMultilevel"/>
    <w:tmpl w:val="39BC4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72C00"/>
    <w:multiLevelType w:val="singleLevel"/>
    <w:tmpl w:val="34B8F5A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3" w15:restartNumberingAfterBreak="0">
    <w:nsid w:val="6FFB4608"/>
    <w:multiLevelType w:val="hybridMultilevel"/>
    <w:tmpl w:val="D354F9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417D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64638D3"/>
    <w:multiLevelType w:val="singleLevel"/>
    <w:tmpl w:val="8BF238D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7F0784A"/>
    <w:multiLevelType w:val="hybridMultilevel"/>
    <w:tmpl w:val="0EB69E22"/>
    <w:lvl w:ilvl="0" w:tplc="4224C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5379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7"/>
  </w:num>
  <w:num w:numId="2">
    <w:abstractNumId w:val="32"/>
  </w:num>
  <w:num w:numId="3">
    <w:abstractNumId w:val="31"/>
  </w:num>
  <w:num w:numId="4">
    <w:abstractNumId w:val="42"/>
  </w:num>
  <w:num w:numId="5">
    <w:abstractNumId w:val="45"/>
  </w:num>
  <w:num w:numId="6">
    <w:abstractNumId w:val="9"/>
  </w:num>
  <w:num w:numId="7">
    <w:abstractNumId w:val="11"/>
  </w:num>
  <w:num w:numId="8">
    <w:abstractNumId w:val="40"/>
  </w:num>
  <w:num w:numId="9">
    <w:abstractNumId w:val="7"/>
  </w:num>
  <w:num w:numId="10">
    <w:abstractNumId w:val="18"/>
  </w:num>
  <w:num w:numId="11">
    <w:abstractNumId w:val="6"/>
  </w:num>
  <w:num w:numId="12">
    <w:abstractNumId w:val="44"/>
  </w:num>
  <w:num w:numId="13">
    <w:abstractNumId w:val="28"/>
  </w:num>
  <w:num w:numId="14">
    <w:abstractNumId w:val="14"/>
  </w:num>
  <w:num w:numId="15">
    <w:abstractNumId w:val="30"/>
  </w:num>
  <w:num w:numId="16">
    <w:abstractNumId w:val="29"/>
  </w:num>
  <w:num w:numId="17">
    <w:abstractNumId w:val="19"/>
  </w:num>
  <w:num w:numId="18">
    <w:abstractNumId w:val="20"/>
  </w:num>
  <w:num w:numId="19">
    <w:abstractNumId w:val="24"/>
  </w:num>
  <w:num w:numId="20">
    <w:abstractNumId w:val="22"/>
  </w:num>
  <w:num w:numId="21">
    <w:abstractNumId w:val="38"/>
  </w:num>
  <w:num w:numId="22">
    <w:abstractNumId w:val="33"/>
  </w:num>
  <w:num w:numId="23">
    <w:abstractNumId w:val="15"/>
  </w:num>
  <w:num w:numId="24">
    <w:abstractNumId w:val="8"/>
  </w:num>
  <w:num w:numId="25">
    <w:abstractNumId w:val="36"/>
  </w:num>
  <w:num w:numId="26">
    <w:abstractNumId w:val="17"/>
  </w:num>
  <w:num w:numId="27">
    <w:abstractNumId w:val="34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3"/>
  </w:num>
  <w:num w:numId="31">
    <w:abstractNumId w:val="26"/>
  </w:num>
  <w:num w:numId="32">
    <w:abstractNumId w:val="23"/>
  </w:num>
  <w:num w:numId="33">
    <w:abstractNumId w:val="10"/>
  </w:num>
  <w:num w:numId="34">
    <w:abstractNumId w:val="46"/>
  </w:num>
  <w:num w:numId="35">
    <w:abstractNumId w:val="37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"/>
  </w:num>
  <w:num w:numId="41">
    <w:abstractNumId w:val="21"/>
  </w:num>
  <w:num w:numId="42">
    <w:abstractNumId w:val="35"/>
  </w:num>
  <w:num w:numId="43">
    <w:abstractNumId w:val="0"/>
  </w:num>
  <w:num w:numId="44">
    <w:abstractNumId w:val="1"/>
  </w:num>
  <w:num w:numId="45">
    <w:abstractNumId w:val="27"/>
  </w:num>
  <w:num w:numId="46">
    <w:abstractNumId w:val="25"/>
  </w:num>
  <w:num w:numId="47">
    <w:abstractNumId w:val="13"/>
  </w:num>
  <w:num w:numId="48">
    <w:abstractNumId w:val="4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A"/>
    <w:rsid w:val="000107F7"/>
    <w:rsid w:val="000118C8"/>
    <w:rsid w:val="00011A7F"/>
    <w:rsid w:val="000169F3"/>
    <w:rsid w:val="000300D2"/>
    <w:rsid w:val="000379F3"/>
    <w:rsid w:val="00042D21"/>
    <w:rsid w:val="000566DA"/>
    <w:rsid w:val="000653E8"/>
    <w:rsid w:val="00066CC9"/>
    <w:rsid w:val="00070179"/>
    <w:rsid w:val="00073C28"/>
    <w:rsid w:val="00076E23"/>
    <w:rsid w:val="0008268E"/>
    <w:rsid w:val="0008594C"/>
    <w:rsid w:val="000907F1"/>
    <w:rsid w:val="000955DB"/>
    <w:rsid w:val="000A136E"/>
    <w:rsid w:val="000A2EA5"/>
    <w:rsid w:val="000A78EA"/>
    <w:rsid w:val="000B5384"/>
    <w:rsid w:val="000B5E68"/>
    <w:rsid w:val="000C4020"/>
    <w:rsid w:val="000D0637"/>
    <w:rsid w:val="000F0FE3"/>
    <w:rsid w:val="00105261"/>
    <w:rsid w:val="00107721"/>
    <w:rsid w:val="001355B7"/>
    <w:rsid w:val="00160C3E"/>
    <w:rsid w:val="00175A04"/>
    <w:rsid w:val="00180285"/>
    <w:rsid w:val="00181D6B"/>
    <w:rsid w:val="001A48A1"/>
    <w:rsid w:val="001C6C98"/>
    <w:rsid w:val="001C7CF1"/>
    <w:rsid w:val="001E43FE"/>
    <w:rsid w:val="001F0B4E"/>
    <w:rsid w:val="002003DF"/>
    <w:rsid w:val="00200680"/>
    <w:rsid w:val="00204ABC"/>
    <w:rsid w:val="0021287B"/>
    <w:rsid w:val="00215531"/>
    <w:rsid w:val="0021733E"/>
    <w:rsid w:val="00217871"/>
    <w:rsid w:val="00220E05"/>
    <w:rsid w:val="002366B8"/>
    <w:rsid w:val="002379F5"/>
    <w:rsid w:val="0024490F"/>
    <w:rsid w:val="002517D8"/>
    <w:rsid w:val="00257C20"/>
    <w:rsid w:val="00276B89"/>
    <w:rsid w:val="00292634"/>
    <w:rsid w:val="00296102"/>
    <w:rsid w:val="002A06BA"/>
    <w:rsid w:val="002A3C16"/>
    <w:rsid w:val="002B1723"/>
    <w:rsid w:val="002C7119"/>
    <w:rsid w:val="002D5797"/>
    <w:rsid w:val="002E103A"/>
    <w:rsid w:val="002F408C"/>
    <w:rsid w:val="00303166"/>
    <w:rsid w:val="00313899"/>
    <w:rsid w:val="00317FA0"/>
    <w:rsid w:val="00321550"/>
    <w:rsid w:val="003421AC"/>
    <w:rsid w:val="0035286A"/>
    <w:rsid w:val="0035563C"/>
    <w:rsid w:val="00361817"/>
    <w:rsid w:val="00367AFF"/>
    <w:rsid w:val="003850D0"/>
    <w:rsid w:val="00393AE0"/>
    <w:rsid w:val="0039694E"/>
    <w:rsid w:val="003A104E"/>
    <w:rsid w:val="003A1556"/>
    <w:rsid w:val="003A1FC1"/>
    <w:rsid w:val="003A33BB"/>
    <w:rsid w:val="003B1120"/>
    <w:rsid w:val="003B4116"/>
    <w:rsid w:val="003C0BC5"/>
    <w:rsid w:val="003C6268"/>
    <w:rsid w:val="003D0704"/>
    <w:rsid w:val="003E27BF"/>
    <w:rsid w:val="004039A7"/>
    <w:rsid w:val="00404F19"/>
    <w:rsid w:val="0041168D"/>
    <w:rsid w:val="004143E2"/>
    <w:rsid w:val="00427C02"/>
    <w:rsid w:val="0043567C"/>
    <w:rsid w:val="00446159"/>
    <w:rsid w:val="004506A1"/>
    <w:rsid w:val="00454295"/>
    <w:rsid w:val="00460BF4"/>
    <w:rsid w:val="00464E02"/>
    <w:rsid w:val="00483972"/>
    <w:rsid w:val="00497ED4"/>
    <w:rsid w:val="004A6F27"/>
    <w:rsid w:val="004A7D33"/>
    <w:rsid w:val="004B41F7"/>
    <w:rsid w:val="004D3F17"/>
    <w:rsid w:val="004E0AE5"/>
    <w:rsid w:val="004E7FBC"/>
    <w:rsid w:val="004F5CCC"/>
    <w:rsid w:val="00504C63"/>
    <w:rsid w:val="0051048D"/>
    <w:rsid w:val="0051340F"/>
    <w:rsid w:val="005153AA"/>
    <w:rsid w:val="00517B93"/>
    <w:rsid w:val="00522008"/>
    <w:rsid w:val="00556638"/>
    <w:rsid w:val="0056451C"/>
    <w:rsid w:val="005663A5"/>
    <w:rsid w:val="005673C7"/>
    <w:rsid w:val="00573F6A"/>
    <w:rsid w:val="0057482C"/>
    <w:rsid w:val="005800D1"/>
    <w:rsid w:val="005879A0"/>
    <w:rsid w:val="005966D4"/>
    <w:rsid w:val="00597D54"/>
    <w:rsid w:val="005A1903"/>
    <w:rsid w:val="005A2981"/>
    <w:rsid w:val="005A5EEB"/>
    <w:rsid w:val="005B10F9"/>
    <w:rsid w:val="005B6E09"/>
    <w:rsid w:val="005C35DB"/>
    <w:rsid w:val="005C3764"/>
    <w:rsid w:val="005D216F"/>
    <w:rsid w:val="005D296C"/>
    <w:rsid w:val="005D2C5C"/>
    <w:rsid w:val="005D3192"/>
    <w:rsid w:val="005E4F86"/>
    <w:rsid w:val="005F5F34"/>
    <w:rsid w:val="00601071"/>
    <w:rsid w:val="00603EFB"/>
    <w:rsid w:val="00607640"/>
    <w:rsid w:val="00651746"/>
    <w:rsid w:val="0065519B"/>
    <w:rsid w:val="00674C04"/>
    <w:rsid w:val="00684115"/>
    <w:rsid w:val="006A22C4"/>
    <w:rsid w:val="006A6239"/>
    <w:rsid w:val="006B3CAE"/>
    <w:rsid w:val="006B4558"/>
    <w:rsid w:val="006D3D51"/>
    <w:rsid w:val="006D73D1"/>
    <w:rsid w:val="006E5455"/>
    <w:rsid w:val="0070188E"/>
    <w:rsid w:val="00702220"/>
    <w:rsid w:val="0070615B"/>
    <w:rsid w:val="00706A60"/>
    <w:rsid w:val="00714C9B"/>
    <w:rsid w:val="00732A19"/>
    <w:rsid w:val="00747A25"/>
    <w:rsid w:val="0075314C"/>
    <w:rsid w:val="0076154E"/>
    <w:rsid w:val="00781D40"/>
    <w:rsid w:val="007907C2"/>
    <w:rsid w:val="007A05F1"/>
    <w:rsid w:val="007A70D8"/>
    <w:rsid w:val="007B4B4C"/>
    <w:rsid w:val="007C34EA"/>
    <w:rsid w:val="007C4FF1"/>
    <w:rsid w:val="007D59D7"/>
    <w:rsid w:val="007E0F16"/>
    <w:rsid w:val="007E591B"/>
    <w:rsid w:val="007E6892"/>
    <w:rsid w:val="007F167D"/>
    <w:rsid w:val="007F1BA1"/>
    <w:rsid w:val="007F2D2E"/>
    <w:rsid w:val="0080356E"/>
    <w:rsid w:val="00803BB3"/>
    <w:rsid w:val="0080401D"/>
    <w:rsid w:val="008168BD"/>
    <w:rsid w:val="00836C37"/>
    <w:rsid w:val="0084191D"/>
    <w:rsid w:val="0084435D"/>
    <w:rsid w:val="008524AF"/>
    <w:rsid w:val="00861D1C"/>
    <w:rsid w:val="0086598B"/>
    <w:rsid w:val="008662AC"/>
    <w:rsid w:val="0087386A"/>
    <w:rsid w:val="008806D7"/>
    <w:rsid w:val="008821FD"/>
    <w:rsid w:val="0089348B"/>
    <w:rsid w:val="008A1FA1"/>
    <w:rsid w:val="008A34B5"/>
    <w:rsid w:val="008A55BB"/>
    <w:rsid w:val="008A5753"/>
    <w:rsid w:val="008B2339"/>
    <w:rsid w:val="008C0E70"/>
    <w:rsid w:val="008C296A"/>
    <w:rsid w:val="008C647F"/>
    <w:rsid w:val="008D50B1"/>
    <w:rsid w:val="008D5E5E"/>
    <w:rsid w:val="008D64AD"/>
    <w:rsid w:val="008D6832"/>
    <w:rsid w:val="008E0EE3"/>
    <w:rsid w:val="008E3097"/>
    <w:rsid w:val="008F0B39"/>
    <w:rsid w:val="008F2980"/>
    <w:rsid w:val="008F781C"/>
    <w:rsid w:val="009039C2"/>
    <w:rsid w:val="0091272A"/>
    <w:rsid w:val="0091447F"/>
    <w:rsid w:val="0091518B"/>
    <w:rsid w:val="00930FCE"/>
    <w:rsid w:val="00941FAF"/>
    <w:rsid w:val="00942A90"/>
    <w:rsid w:val="0094401A"/>
    <w:rsid w:val="0094417C"/>
    <w:rsid w:val="00945D9B"/>
    <w:rsid w:val="009462D3"/>
    <w:rsid w:val="009463D2"/>
    <w:rsid w:val="00960649"/>
    <w:rsid w:val="00964CCC"/>
    <w:rsid w:val="00965675"/>
    <w:rsid w:val="0096585F"/>
    <w:rsid w:val="00984002"/>
    <w:rsid w:val="00987E03"/>
    <w:rsid w:val="009D141C"/>
    <w:rsid w:val="009D2CD7"/>
    <w:rsid w:val="009D4790"/>
    <w:rsid w:val="009F29AD"/>
    <w:rsid w:val="00A0145A"/>
    <w:rsid w:val="00A01798"/>
    <w:rsid w:val="00A03803"/>
    <w:rsid w:val="00A04BC2"/>
    <w:rsid w:val="00A1579D"/>
    <w:rsid w:val="00A3613D"/>
    <w:rsid w:val="00A41737"/>
    <w:rsid w:val="00A478F3"/>
    <w:rsid w:val="00A51961"/>
    <w:rsid w:val="00A5675A"/>
    <w:rsid w:val="00A74AD1"/>
    <w:rsid w:val="00A75E56"/>
    <w:rsid w:val="00AA1C11"/>
    <w:rsid w:val="00AA26CA"/>
    <w:rsid w:val="00AA4294"/>
    <w:rsid w:val="00AB32AA"/>
    <w:rsid w:val="00AD0645"/>
    <w:rsid w:val="00AD47E1"/>
    <w:rsid w:val="00AD4B7E"/>
    <w:rsid w:val="00AE4A41"/>
    <w:rsid w:val="00AF42BF"/>
    <w:rsid w:val="00B0616F"/>
    <w:rsid w:val="00B06ED8"/>
    <w:rsid w:val="00B06F8A"/>
    <w:rsid w:val="00B20ABC"/>
    <w:rsid w:val="00B21403"/>
    <w:rsid w:val="00B325E3"/>
    <w:rsid w:val="00B400E3"/>
    <w:rsid w:val="00B40F7F"/>
    <w:rsid w:val="00B56F44"/>
    <w:rsid w:val="00B6359E"/>
    <w:rsid w:val="00B9764A"/>
    <w:rsid w:val="00BA1CF9"/>
    <w:rsid w:val="00BA4118"/>
    <w:rsid w:val="00BA746F"/>
    <w:rsid w:val="00BC1767"/>
    <w:rsid w:val="00BC34E6"/>
    <w:rsid w:val="00BE18D4"/>
    <w:rsid w:val="00BE2F4A"/>
    <w:rsid w:val="00BE4E38"/>
    <w:rsid w:val="00BF4ACA"/>
    <w:rsid w:val="00C21570"/>
    <w:rsid w:val="00C245CF"/>
    <w:rsid w:val="00C32500"/>
    <w:rsid w:val="00C43D5E"/>
    <w:rsid w:val="00C441D6"/>
    <w:rsid w:val="00C47FF0"/>
    <w:rsid w:val="00C509CD"/>
    <w:rsid w:val="00C540D6"/>
    <w:rsid w:val="00C62112"/>
    <w:rsid w:val="00C62522"/>
    <w:rsid w:val="00C64648"/>
    <w:rsid w:val="00C80374"/>
    <w:rsid w:val="00C82DBC"/>
    <w:rsid w:val="00C855B6"/>
    <w:rsid w:val="00C867AA"/>
    <w:rsid w:val="00C9177F"/>
    <w:rsid w:val="00CA0194"/>
    <w:rsid w:val="00CA1789"/>
    <w:rsid w:val="00CA53D6"/>
    <w:rsid w:val="00CB23A8"/>
    <w:rsid w:val="00CB41C8"/>
    <w:rsid w:val="00CB6328"/>
    <w:rsid w:val="00CE1AAA"/>
    <w:rsid w:val="00CE21E6"/>
    <w:rsid w:val="00D03324"/>
    <w:rsid w:val="00D033DC"/>
    <w:rsid w:val="00D1507E"/>
    <w:rsid w:val="00D1754F"/>
    <w:rsid w:val="00D1799F"/>
    <w:rsid w:val="00D17F9A"/>
    <w:rsid w:val="00D236B6"/>
    <w:rsid w:val="00D30956"/>
    <w:rsid w:val="00D32F7F"/>
    <w:rsid w:val="00D36480"/>
    <w:rsid w:val="00D47A47"/>
    <w:rsid w:val="00D61C98"/>
    <w:rsid w:val="00D65EA8"/>
    <w:rsid w:val="00D86070"/>
    <w:rsid w:val="00D86913"/>
    <w:rsid w:val="00D87F69"/>
    <w:rsid w:val="00D957D5"/>
    <w:rsid w:val="00D95BAF"/>
    <w:rsid w:val="00DA0CE2"/>
    <w:rsid w:val="00DA2972"/>
    <w:rsid w:val="00DA689A"/>
    <w:rsid w:val="00DB3002"/>
    <w:rsid w:val="00DC15EF"/>
    <w:rsid w:val="00DC7553"/>
    <w:rsid w:val="00DD279A"/>
    <w:rsid w:val="00DD6786"/>
    <w:rsid w:val="00DD69B4"/>
    <w:rsid w:val="00DE759A"/>
    <w:rsid w:val="00DF0F09"/>
    <w:rsid w:val="00E01347"/>
    <w:rsid w:val="00E02DF5"/>
    <w:rsid w:val="00E05882"/>
    <w:rsid w:val="00E10876"/>
    <w:rsid w:val="00E11887"/>
    <w:rsid w:val="00E146C4"/>
    <w:rsid w:val="00E33081"/>
    <w:rsid w:val="00E36962"/>
    <w:rsid w:val="00E5588C"/>
    <w:rsid w:val="00E70F2E"/>
    <w:rsid w:val="00E82480"/>
    <w:rsid w:val="00E96FA8"/>
    <w:rsid w:val="00ED273C"/>
    <w:rsid w:val="00ED4CE3"/>
    <w:rsid w:val="00ED55BF"/>
    <w:rsid w:val="00ED66F7"/>
    <w:rsid w:val="00EE718D"/>
    <w:rsid w:val="00F0443E"/>
    <w:rsid w:val="00F06DDB"/>
    <w:rsid w:val="00F07CC2"/>
    <w:rsid w:val="00F22EB1"/>
    <w:rsid w:val="00F35181"/>
    <w:rsid w:val="00F421DA"/>
    <w:rsid w:val="00F42E5D"/>
    <w:rsid w:val="00F46AED"/>
    <w:rsid w:val="00F472C2"/>
    <w:rsid w:val="00F474AD"/>
    <w:rsid w:val="00F64EB9"/>
    <w:rsid w:val="00F74E5E"/>
    <w:rsid w:val="00F82214"/>
    <w:rsid w:val="00FB741C"/>
    <w:rsid w:val="00FC2AEE"/>
    <w:rsid w:val="00FC6BDF"/>
    <w:rsid w:val="00FD49C4"/>
    <w:rsid w:val="00FE3838"/>
    <w:rsid w:val="00FE3CE5"/>
    <w:rsid w:val="00FF3C28"/>
    <w:rsid w:val="00FF4BA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1322D"/>
  <w15:docId w15:val="{6A71C478-1916-4EA4-B649-E9FC8F2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uiPriority w:val="99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basedOn w:val="Normal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db.org/irj/portal/anonymous?NavigationTarget=navurl://76e1dfd61777849cc88228c9bfe818e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 letter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Telephones:</vt:lpstr>
    </vt:vector>
  </TitlesOfParts>
  <Company>MFEP</Company>
  <LinksUpToDate>false</LinksUpToDate>
  <CharactersWithSpaces>3785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http://www.isdb.org/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Telephones:</dc:title>
  <dc:creator>Nick. robert</dc:creator>
  <cp:lastModifiedBy>Tahseen Ali</cp:lastModifiedBy>
  <cp:revision>2</cp:revision>
  <cp:lastPrinted>2020-02-12T09:48:00Z</cp:lastPrinted>
  <dcterms:created xsi:type="dcterms:W3CDTF">2020-05-06T19:00:00Z</dcterms:created>
  <dcterms:modified xsi:type="dcterms:W3CDTF">2020-05-06T19:00:00Z</dcterms:modified>
</cp:coreProperties>
</file>